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horsham-profile"/>
    <w:p>
      <w:pPr>
        <w:pStyle w:val="Heading1"/>
      </w:pPr>
      <w:r>
        <w:t xml:space="preserve">Horsham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4,267 sqkm          </w:t>
      </w:r>
      <w:r>
        <w:rPr>
          <w:bCs/>
          <w:b/>
        </w:rPr>
        <w:t xml:space="preserve">Population:</w:t>
      </w:r>
      <w:r>
        <w:t xml:space="preserve"> </w:t>
      </w:r>
      <w:r>
        <w:t xml:space="preserve">20,315          </w:t>
      </w:r>
      <w:r>
        <w:rPr>
          <w:bCs/>
          <w:b/>
        </w:rPr>
        <w:t xml:space="preserve">Major Town:</w:t>
      </w:r>
      <w:r>
        <w:t xml:space="preserve"> </w:t>
      </w:r>
      <w:r>
        <w:t xml:space="preserve">Horsham</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10,589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Horsham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617,930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299,680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195,705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173,590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$52,394          </w:t>
      </w:r>
      <w:r>
        <w:rPr>
          <w:bCs/>
          <w:b/>
        </w:rPr>
        <w:t xml:space="preserve">Gross Regional Product:</w:t>
      </w:r>
      <w:r>
        <w:t xml:space="preserve"> </w:t>
      </w:r>
      <w:r>
        <w:t xml:space="preserve">$1,541 Million          </w:t>
      </w:r>
      <w:r>
        <w:rPr>
          <w:bCs/>
          <w:b/>
        </w:rPr>
        <w:t xml:space="preserve">Employed Residents:</w:t>
      </w:r>
      <w:r>
        <w:t xml:space="preserve"> </w:t>
      </w:r>
      <w:r>
        <w:t xml:space="preserve">11,513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2,051.4831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1,139.6607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1,060.8993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912.9977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807.8213</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2,117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2,165</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1166 - Western Victoria Bushfires (commencing 16 December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6"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50,401.53</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Community Sports and RecClub ($5,000)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 ($25,000)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23,160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2,344,004</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$200K Medium-Large Business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End w:id="36"/>
    <w:bookmarkStart w:id="39" w:name="current-disaster-season"/>
    <w:p>
      <w:pPr>
        <w:pStyle w:val="Heading2"/>
      </w:pPr>
      <w:r>
        <w:t xml:space="preserve">Current Disaster Season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7" w:name="section-7"/>
    <w:p>
      <w:pPr>
        <w:pStyle w:val="Heading5"/>
      </w:pPr>
    </w:p>
    <w:bookmarkEnd w:id="37"/>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Consequence-Based, Intelligence-Driven Warnings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Consequence-Based, Intelligence-Driven Warnings Project ensures more timely, tailored and relevant warnings during flood and storm emergencies, providing information to people to take action and stay safe. Flood warning areas will be based on likely consequences with information in warnings tailored to local impacts through predefined and documented intelligence. Storm warnings issued through VicEmergency will be via data feed from BoM providing more timely, consistent &amp; relevant information to communities.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2,522,500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4,997,500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Education Project will assess the cascading and long-term impacts of climate-related disasters and climate change on Victorian education communities, and assess if and how current education helps to build resilience and embeds adaptation. Based on these assessments, the project will co-design strategies with education communities to strengthen disaster and climate resilience and ensure better and more equitable learning and wellbeing outcomes through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1,447,099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2,757,099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Victorian Climate Resilient Councils (VCRC)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Climate Resilient Councils project will implement a coordinated, statewide program of support through a digital platform, resources and direct assistance for Victorian councils to strengthen their knowledge, skills and capacity to prepare for, manage and reduce climate change risks impacting local government service delivery and operations.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655,740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984,940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1,640,680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Examining non-burn fuel treatments to enhance bushfire mitigation options in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Examining Non-Burn Fuel Treatments to Enhance Bushfire Risk Mitigation Options in a Changing Climate Project will assess and quantify the effectiveness of different bushfire risk-reduction management activities. Detailed non-burn fuel treatment models and new methods for simulating fire behaviour will be established and incorporated into Victoria’s Bushfire Risk Modelling Framework. Enhanced understanding of a broader range of risk mitigation options will increase capability to mitigate elevated bushfire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604,876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704,870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1,309,746</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Studies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understanding and monitoring of the flood risk in the ACT and provide data to inform planning, emergency management and flood mitigation 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634,879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1,287,879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Updating the Victorian Arterial Road Bushfire/Grassfire Risk Assessment and Maps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Arterial Road Bushfire/Grassfire Risk Assessment and Maps Project will update the Department of Transport and Planning’s roadside bushfire/grassfire risk assessment and maps, which were last produced in 2013. The outputs of this project will support predictive modelling, fuel management planning, and mitigation activities. This will underpin an inter-agency approach to mitigating the risk of bushfires starting on, alongside or affecting Victoria’s arterial road network and the surrounding environments.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792,000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Exercises.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Safe Shelter Spaces Project will conduct comprehensive assessments of emergency shelters through a gendered lens in collaboration with Victorian councils. By focusing on the safety and specific needs of vulnerable populations including women, children, and LGBTQIA+ individuals, the project seeks to mitigate the risks of gender-based violence, sexual assault, and other forms of abuse that have been shown to occur within emergency shelters during disasters.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249,964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250,900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500,864</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Counselling Disaster-Ready Project: Embedding workforce capabilities to strengthen community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Financial Counselling Disaster-Ready Project will enhance the preparedness of the Victorian financial counselling sector to better support communities and reduce the financial impacts of disaster. This will be achieved through three concurrent initiatives: sector capacity building; planning and preparation activities; community resilience building. Among the project activities, this project will deliver an advanced financial counsellor training program, a sector activation plan, and a community awareness program to strengthen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202,150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210,250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412,400</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Improving use of the Protocol for Inter-council Emergency Management Resource Sharing in Victoria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Improving use of the Protocol for Inter-council Emergency Management Resource Sharing in Victoria project will develop supporting online forms, improve data management systems, update supporting documentation and templates, and develop a model for resource sharing including trained regional champions. Improved use of the Protocol by Councils during emergencies will enhance regional coordination and increase capability and resilience to respond to larger emergencies.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VICSES in Schools - Flood and Storm Education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VICSES in Schools - Flood and Storm Education Project will develop age-appropriate session plans and guidance material on flood and storm risk safety for students. The new framework and resources will replace the current scattered and inconsistent approaches when VICSES volunteers engage with around 12,000 school students annually.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148,494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150,414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298,908</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2025-09-02T23:18:38Z</dcterms:created>
  <dcterms:modified xsi:type="dcterms:W3CDTF">2025-09-02T23:18:38Z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